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C15781" w:rsidRPr="003E2FD9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15781" w:rsidRPr="004272A4" w:rsidRDefault="00C15781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2FD9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15781" w:rsidRPr="003E2FD9" w:rsidRDefault="00C15781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2FD9"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15781" w:rsidRPr="003E2FD9" w:rsidRDefault="00C15781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2FD9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C15781" w:rsidRPr="003E2FD9" w:rsidRDefault="00C15781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2FD9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15781" w:rsidRPr="003E2FD9" w:rsidRDefault="00C15781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15781" w:rsidRPr="003E2FD9" w:rsidRDefault="00C15781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3E2FD9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C15781" w:rsidRPr="003E2FD9" w:rsidRDefault="00C15781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E2FD9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C15781" w:rsidRPr="003E2FD9" w:rsidRDefault="00C15781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15781" w:rsidRPr="004272A4" w:rsidRDefault="00C15781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2FD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15781" w:rsidRPr="003E2FD9" w:rsidRDefault="00C15781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2FD9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15781" w:rsidRPr="003E2FD9" w:rsidRDefault="00C15781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2FD9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C15781" w:rsidRPr="003E2FD9" w:rsidRDefault="00C15781" w:rsidP="004A6CF2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2FD9"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C15781" w:rsidRPr="003E2FD9" w:rsidRDefault="00C15781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15781" w:rsidRPr="003E2FD9" w:rsidRDefault="00C15781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E2FD9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C15781" w:rsidRPr="003E2FD9" w:rsidRDefault="00C15781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E2FD9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3E2FD9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C15781" w:rsidRPr="003E2FD9" w:rsidRDefault="00C15781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15781" w:rsidRPr="003E2FD9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5781" w:rsidRPr="003E2FD9" w:rsidRDefault="00C15781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3E2FD9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3E2FD9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3E2FD9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3E2FD9">
              <w:t xml:space="preserve"> </w:t>
            </w:r>
            <w:r w:rsidRPr="003E2FD9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C15781" w:rsidRPr="00090572" w:rsidRDefault="00C15781" w:rsidP="006C32F5">
      <w:pPr>
        <w:spacing w:after="0" w:line="240" w:lineRule="auto"/>
        <w:rPr>
          <w:lang w:val="tt-RU"/>
        </w:rPr>
      </w:pPr>
    </w:p>
    <w:p w:rsidR="00C15781" w:rsidRDefault="00C15781" w:rsidP="006C32F5">
      <w:pPr>
        <w:spacing w:after="0" w:line="240" w:lineRule="auto"/>
        <w:rPr>
          <w:lang w:val="tt-RU"/>
        </w:rPr>
      </w:pPr>
    </w:p>
    <w:p w:rsidR="00C15781" w:rsidRDefault="00C15781" w:rsidP="00DA6AB5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15781" w:rsidRPr="00FA60CE" w:rsidRDefault="00C15781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C15781" w:rsidRDefault="00C15781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C15781" w:rsidRDefault="00C15781" w:rsidP="006D11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29.06.2018 г.                                                                                                     № 3</w:t>
      </w:r>
    </w:p>
    <w:p w:rsidR="00C15781" w:rsidRDefault="00C15781" w:rsidP="006D11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15781" w:rsidRPr="00A23CC8" w:rsidRDefault="00C15781" w:rsidP="006D11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15781" w:rsidRPr="00A23CC8" w:rsidRDefault="00C15781" w:rsidP="006D1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CC8">
        <w:rPr>
          <w:rFonts w:ascii="Times New Roman" w:hAnsi="Times New Roman"/>
          <w:b/>
          <w:sz w:val="28"/>
          <w:szCs w:val="28"/>
        </w:rPr>
        <w:t>Об утверждении программы комплексного</w:t>
      </w:r>
    </w:p>
    <w:p w:rsidR="00C15781" w:rsidRPr="00A23CC8" w:rsidRDefault="00C15781" w:rsidP="006D1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CC8">
        <w:rPr>
          <w:rFonts w:ascii="Times New Roman" w:hAnsi="Times New Roman"/>
          <w:b/>
          <w:sz w:val="28"/>
          <w:szCs w:val="28"/>
        </w:rPr>
        <w:t>развития транспортной инфраструктуры</w:t>
      </w:r>
    </w:p>
    <w:p w:rsidR="00C15781" w:rsidRPr="00A23CC8" w:rsidRDefault="00C15781" w:rsidP="006D1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CC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15781" w:rsidRPr="00A23CC8" w:rsidRDefault="00C15781" w:rsidP="006D1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CC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Простинское сельское поселение</w:t>
      </w:r>
      <w:r w:rsidRPr="00A23CC8">
        <w:rPr>
          <w:rFonts w:ascii="Times New Roman" w:hAnsi="Times New Roman"/>
          <w:b/>
          <w:sz w:val="28"/>
          <w:szCs w:val="28"/>
        </w:rPr>
        <w:t>»</w:t>
      </w:r>
    </w:p>
    <w:p w:rsidR="00C15781" w:rsidRDefault="00C15781" w:rsidP="006D1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CC8">
        <w:rPr>
          <w:rFonts w:ascii="Times New Roman" w:hAnsi="Times New Roman"/>
          <w:b/>
          <w:sz w:val="28"/>
          <w:szCs w:val="28"/>
        </w:rPr>
        <w:t xml:space="preserve">Нижнекамского муниципального района </w:t>
      </w:r>
    </w:p>
    <w:p w:rsidR="00C15781" w:rsidRPr="00A23CC8" w:rsidRDefault="00C15781" w:rsidP="006D1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CC8">
        <w:rPr>
          <w:rFonts w:ascii="Times New Roman" w:hAnsi="Times New Roman"/>
          <w:b/>
          <w:sz w:val="28"/>
          <w:szCs w:val="28"/>
        </w:rPr>
        <w:t>Республика Татарстан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3CC8">
        <w:rPr>
          <w:rFonts w:ascii="Times New Roman" w:hAnsi="Times New Roman"/>
          <w:b/>
          <w:sz w:val="28"/>
          <w:szCs w:val="28"/>
        </w:rPr>
        <w:t xml:space="preserve">на 2018-2035 годы </w:t>
      </w:r>
    </w:p>
    <w:p w:rsidR="00C15781" w:rsidRPr="00A23CC8" w:rsidRDefault="00C15781" w:rsidP="006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781" w:rsidRPr="00A23CC8" w:rsidRDefault="00C15781" w:rsidP="006D1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781" w:rsidRPr="00A23CC8" w:rsidRDefault="00C15781" w:rsidP="006D1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C8">
        <w:rPr>
          <w:rFonts w:ascii="Times New Roman" w:hAnsi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Федерации», а так же Постановлением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A23CC8">
        <w:rPr>
          <w:rFonts w:ascii="Times New Roman" w:hAnsi="Times New Roman"/>
          <w:b/>
          <w:sz w:val="28"/>
          <w:szCs w:val="28"/>
        </w:rPr>
        <w:t xml:space="preserve">: </w:t>
      </w:r>
    </w:p>
    <w:p w:rsidR="00C15781" w:rsidRPr="00A23CC8" w:rsidRDefault="00C15781" w:rsidP="006D11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5781" w:rsidRPr="00A23CC8" w:rsidRDefault="00C15781" w:rsidP="006D116D">
      <w:pPr>
        <w:pStyle w:val="ListParagraph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 w:rsidRPr="00A23CC8">
        <w:rPr>
          <w:sz w:val="28"/>
          <w:szCs w:val="28"/>
        </w:rPr>
        <w:t>Утвердить «Программу комплексного развития транспортной инфраструктуры муниципального образования «</w:t>
      </w:r>
      <w:r>
        <w:rPr>
          <w:sz w:val="28"/>
          <w:szCs w:val="28"/>
        </w:rPr>
        <w:t>Простинское сельское поселение</w:t>
      </w:r>
      <w:r w:rsidRPr="00A23CC8">
        <w:rPr>
          <w:sz w:val="28"/>
          <w:szCs w:val="28"/>
        </w:rPr>
        <w:t>» Нижнекамского муниципального района Республика Татарстан на 2018-2035 годы».</w:t>
      </w:r>
    </w:p>
    <w:p w:rsidR="00C15781" w:rsidRPr="00A23CC8" w:rsidRDefault="00C15781" w:rsidP="006D116D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23CC8">
        <w:rPr>
          <w:rFonts w:ascii="Times New Roman" w:hAnsi="Times New Roman"/>
          <w:sz w:val="28"/>
          <w:szCs w:val="28"/>
        </w:rPr>
        <w:t>Опубликовать настоящее постановление на сайте муниципального образования «</w:t>
      </w:r>
      <w:r>
        <w:rPr>
          <w:rFonts w:ascii="Times New Roman" w:hAnsi="Times New Roman"/>
          <w:sz w:val="28"/>
          <w:szCs w:val="28"/>
        </w:rPr>
        <w:t>Простинское сельское поселение</w:t>
      </w:r>
      <w:r w:rsidRPr="00A23CC8">
        <w:rPr>
          <w:rFonts w:ascii="Times New Roman" w:hAnsi="Times New Roman"/>
          <w:sz w:val="28"/>
          <w:szCs w:val="28"/>
        </w:rPr>
        <w:t xml:space="preserve">» Нижнекамского муниципального района РТ </w:t>
      </w:r>
      <w:r w:rsidRPr="006D116D">
        <w:rPr>
          <w:rFonts w:ascii="Times New Roman" w:hAnsi="Times New Roman"/>
          <w:sz w:val="28"/>
          <w:szCs w:val="28"/>
        </w:rPr>
        <w:t>http://prostinskoe-sp.ru</w:t>
      </w:r>
      <w:r w:rsidRPr="00A23CC8">
        <w:rPr>
          <w:rFonts w:ascii="Times New Roman" w:hAnsi="Times New Roman"/>
          <w:sz w:val="28"/>
          <w:szCs w:val="28"/>
        </w:rPr>
        <w:t>.</w:t>
      </w:r>
    </w:p>
    <w:p w:rsidR="00C15781" w:rsidRPr="00A23CC8" w:rsidRDefault="00C15781" w:rsidP="006D116D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23CC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t>за собой</w:t>
      </w:r>
      <w:r w:rsidRPr="00A23CC8">
        <w:rPr>
          <w:rFonts w:ascii="Times New Roman" w:hAnsi="Times New Roman"/>
          <w:sz w:val="28"/>
          <w:szCs w:val="28"/>
        </w:rPr>
        <w:t>.</w:t>
      </w:r>
    </w:p>
    <w:p w:rsidR="00C15781" w:rsidRDefault="00C15781" w:rsidP="006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781" w:rsidRPr="00A23CC8" w:rsidRDefault="00C15781" w:rsidP="006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781" w:rsidRDefault="00C15781" w:rsidP="006D11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Д.А. Бадартинов</w:t>
      </w:r>
    </w:p>
    <w:p w:rsidR="00C15781" w:rsidRPr="00C462ED" w:rsidRDefault="00C15781" w:rsidP="006D116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sectPr w:rsidR="00C15781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6C6E"/>
    <w:multiLevelType w:val="hybridMultilevel"/>
    <w:tmpl w:val="319C8E7C"/>
    <w:lvl w:ilvl="0" w:tplc="4C40A5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90572"/>
    <w:rsid w:val="000D2182"/>
    <w:rsid w:val="001068BA"/>
    <w:rsid w:val="001B0D76"/>
    <w:rsid w:val="001D367C"/>
    <w:rsid w:val="002F34A0"/>
    <w:rsid w:val="00325EFF"/>
    <w:rsid w:val="003A0DCE"/>
    <w:rsid w:val="003B4616"/>
    <w:rsid w:val="003E2FD9"/>
    <w:rsid w:val="004272A4"/>
    <w:rsid w:val="00473D86"/>
    <w:rsid w:val="004A6CF2"/>
    <w:rsid w:val="005A07EB"/>
    <w:rsid w:val="00601AFB"/>
    <w:rsid w:val="00654DBD"/>
    <w:rsid w:val="006C32F5"/>
    <w:rsid w:val="006D116D"/>
    <w:rsid w:val="007054F4"/>
    <w:rsid w:val="007965C7"/>
    <w:rsid w:val="007F47EC"/>
    <w:rsid w:val="0083208F"/>
    <w:rsid w:val="008772EB"/>
    <w:rsid w:val="00892D68"/>
    <w:rsid w:val="0089302C"/>
    <w:rsid w:val="008C2490"/>
    <w:rsid w:val="008F5962"/>
    <w:rsid w:val="009152EB"/>
    <w:rsid w:val="00935D63"/>
    <w:rsid w:val="009805B3"/>
    <w:rsid w:val="009D5C7C"/>
    <w:rsid w:val="00A23CC8"/>
    <w:rsid w:val="00A42712"/>
    <w:rsid w:val="00AE6F43"/>
    <w:rsid w:val="00B04797"/>
    <w:rsid w:val="00B319D8"/>
    <w:rsid w:val="00BC3D5C"/>
    <w:rsid w:val="00BE27E8"/>
    <w:rsid w:val="00C15781"/>
    <w:rsid w:val="00C27BD5"/>
    <w:rsid w:val="00C45777"/>
    <w:rsid w:val="00C462ED"/>
    <w:rsid w:val="00C7321C"/>
    <w:rsid w:val="00CC7AC4"/>
    <w:rsid w:val="00CD7A1F"/>
    <w:rsid w:val="00CE5F4E"/>
    <w:rsid w:val="00D51840"/>
    <w:rsid w:val="00DA6AB5"/>
    <w:rsid w:val="00DB6822"/>
    <w:rsid w:val="00DE7B26"/>
    <w:rsid w:val="00E666E7"/>
    <w:rsid w:val="00F02992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11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31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5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34</cp:revision>
  <cp:lastPrinted>2018-07-24T09:46:00Z</cp:lastPrinted>
  <dcterms:created xsi:type="dcterms:W3CDTF">2016-09-06T07:19:00Z</dcterms:created>
  <dcterms:modified xsi:type="dcterms:W3CDTF">2018-07-24T09:46:00Z</dcterms:modified>
</cp:coreProperties>
</file>